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8DC8" w14:textId="670997D2" w:rsidR="292D888A" w:rsidRDefault="292D888A" w:rsidP="292D888A">
      <w:pPr>
        <w:pStyle w:val="DefaultParagraph"/>
        <w:jc w:val="both"/>
        <w:rPr>
          <w:rFonts w:ascii="MS Mincho" w:eastAsia="MS Mincho" w:cs="MS Mincho"/>
          <w:color w:val="000000" w:themeColor="text1"/>
          <w:sz w:val="2"/>
          <w:szCs w:val="2"/>
        </w:rPr>
      </w:pPr>
    </w:p>
    <w:p w14:paraId="4428C597" w14:textId="67A87C8F" w:rsidR="292D888A" w:rsidRDefault="292D888A" w:rsidP="292D888A">
      <w:pPr>
        <w:pStyle w:val="DefaultParagraph"/>
        <w:jc w:val="both"/>
        <w:rPr>
          <w:rFonts w:ascii="MS Mincho" w:eastAsia="MS Mincho" w:cs="MS Mincho"/>
          <w:color w:val="000000" w:themeColor="text1"/>
          <w:sz w:val="2"/>
          <w:szCs w:val="2"/>
        </w:rPr>
      </w:pPr>
    </w:p>
    <w:p w14:paraId="32033FEB" w14:textId="656078AE" w:rsidR="292D888A" w:rsidRDefault="292D888A" w:rsidP="292D888A">
      <w:pPr>
        <w:pStyle w:val="DefaultParagraph"/>
        <w:jc w:val="both"/>
        <w:rPr>
          <w:rFonts w:ascii="MS Mincho" w:eastAsia="MS Mincho" w:cs="MS Mincho"/>
          <w:color w:val="000000" w:themeColor="text1"/>
          <w:sz w:val="2"/>
          <w:szCs w:val="2"/>
        </w:rPr>
      </w:pPr>
    </w:p>
    <w:p w14:paraId="4C054DCD" w14:textId="2FA06482" w:rsidR="00946C49" w:rsidRDefault="00FB1F61">
      <w:pPr>
        <w:pStyle w:val="DefaultParagraph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7216" behindDoc="0" locked="0" layoutInCell="0" allowOverlap="1" wp14:anchorId="2B4645BC" wp14:editId="656E549F">
                <wp:simplePos x="0" y="0"/>
                <wp:positionH relativeFrom="margin">
                  <wp:posOffset>3556000</wp:posOffset>
                </wp:positionH>
                <wp:positionV relativeFrom="margin">
                  <wp:posOffset>2781300</wp:posOffset>
                </wp:positionV>
                <wp:extent cx="3208655" cy="6267450"/>
                <wp:effectExtent l="0" t="0" r="10795" b="0"/>
                <wp:wrapNone/>
                <wp:docPr id="1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655" cy="626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DB632" w14:textId="77777777" w:rsidR="00CE0B8A" w:rsidRDefault="00CE0B8A" w:rsidP="00E37A19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cy-GB"/>
                              </w:rPr>
                            </w:pPr>
                          </w:p>
                          <w:p w14:paraId="02A0387E" w14:textId="2A34F70D" w:rsidR="003A5D23" w:rsidRDefault="00034A58" w:rsidP="00034A58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cy-GB"/>
                              </w:rPr>
                              <w:t>Digwyddiad</w:t>
                            </w:r>
                            <w:r w:rsid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cy-GB"/>
                              </w:rPr>
                              <w:t>:</w:t>
                            </w:r>
                            <w:r w:rsidR="00E37A19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cy-GB"/>
                              </w:rPr>
                              <w:t xml:space="preserve"> </w:t>
                            </w:r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cy-GB"/>
                              </w:rPr>
                              <w:t>Grŵp Gweithgaredd (Tai Chi) ar gyfer Arthritis a Chyflyrau Cyhyrysgerbydol</w:t>
                            </w:r>
                          </w:p>
                          <w:p w14:paraId="2557580B" w14:textId="77777777" w:rsidR="008C6C4A" w:rsidRPr="00E51DA0" w:rsidRDefault="008C6C4A" w:rsidP="00034A58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76793B92" w14:textId="2AF34EFD" w:rsidR="00D95624" w:rsidRDefault="00D95624" w:rsidP="00D95624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Lleoliad</w:t>
                            </w:r>
                            <w:proofErr w:type="spellEnd"/>
                            <w:r w:rsidR="008C6C4A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Eglwys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y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Bedyddwyr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Llanisien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Ffordd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Fidlas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Llanisien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, Caerdydd, CF14 5LZ</w:t>
                            </w:r>
                          </w:p>
                          <w:p w14:paraId="10C55181" w14:textId="77777777" w:rsidR="003A5D23" w:rsidRPr="00E51DA0" w:rsidRDefault="003A5D23" w:rsidP="00D95624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6D8E15EB" w14:textId="165B4EB9" w:rsidR="00126B4E" w:rsidRDefault="0072093F" w:rsidP="001818E7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Dyddiad</w:t>
                            </w:r>
                            <w:proofErr w:type="spellEnd"/>
                            <w:r w:rsid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0385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4ydd </w:t>
                            </w:r>
                            <w:proofErr w:type="spellStart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dydd</w:t>
                            </w:r>
                            <w:proofErr w:type="spellEnd"/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Mercher o bob mis</w:t>
                            </w:r>
                          </w:p>
                          <w:p w14:paraId="220D71C7" w14:textId="77777777" w:rsidR="008C6C4A" w:rsidRDefault="008C6C4A" w:rsidP="001818E7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F4AC7D2" w14:textId="6079AC8D" w:rsidR="001818E7" w:rsidRDefault="006D1BB6" w:rsidP="001818E7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Amser</w:t>
                            </w:r>
                            <w:r w:rsid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9432F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6C4A" w:rsidRPr="008C6C4A">
                              <w:rPr>
                                <w:rFonts w:ascii="Roboto" w:hAnsi="Roboto" w:cs="Arial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1yp – 3yp</w:t>
                            </w:r>
                          </w:p>
                          <w:p w14:paraId="162734FD" w14:textId="77777777" w:rsidR="003A5D23" w:rsidRDefault="003A5D23" w:rsidP="00DF3B40">
                            <w:pPr>
                              <w:pStyle w:val="NormalParagraphStyle"/>
                              <w:jc w:val="both"/>
                              <w:rPr>
                                <w:rFonts w:ascii="Roboto" w:hAnsi="Roboto"/>
                                <w:color w:val="auto"/>
                              </w:rPr>
                            </w:pPr>
                          </w:p>
                          <w:p w14:paraId="52BC19A8" w14:textId="54B14E5F" w:rsidR="00FB1F61" w:rsidRDefault="008C6C4A" w:rsidP="00DF3B40">
                            <w:pPr>
                              <w:pStyle w:val="NormalParagraphStyle"/>
                              <w:jc w:val="both"/>
                              <w:rPr>
                                <w:rFonts w:ascii="Roboto" w:hAnsi="Roboto"/>
                                <w:color w:val="auto"/>
                              </w:rPr>
                            </w:pP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Mae'r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grŵp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gweithgaredd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hwn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yn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berthnasol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i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unrhyw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un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sydd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â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chyflwr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arthritig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neu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gyhyrysgerbydol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.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Rydyn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ni'n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cyfarfod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unwaith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y mis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ar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gyfer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Tai Chi,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gweithgareddau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,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cefnogaeth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neu </w:t>
                            </w:r>
                            <w:r>
                              <w:rPr>
                                <w:rFonts w:ascii="Roboto" w:hAnsi="Roboto"/>
                                <w:color w:val="auto"/>
                              </w:rPr>
                              <w:t>jest</w:t>
                            </w:r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i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gael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sgwrs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ac </w:t>
                            </w:r>
                            <w:proofErr w:type="spellStart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>mae'n</w:t>
                            </w:r>
                            <w:proofErr w:type="spellEnd"/>
                            <w:r w:rsidRPr="008C6C4A">
                              <w:rPr>
                                <w:rFonts w:ascii="Roboto" w:hAnsi="Roboto"/>
                                <w:color w:val="auto"/>
                              </w:rPr>
                              <w:t xml:space="preserve"> RHAD AC AM DDIM!</w:t>
                            </w:r>
                          </w:p>
                          <w:p w14:paraId="6CA3091B" w14:textId="57B50FDB" w:rsidR="001818E7" w:rsidRPr="000C30CA" w:rsidRDefault="001818E7" w:rsidP="001818E7">
                            <w:pPr>
                              <w:pStyle w:val="NormalParagraphStyle"/>
                              <w:rPr>
                                <w:rFonts w:ascii="Roboto" w:hAnsi="Roboto" w:cs="Arial Bold"/>
                                <w:lang w:val="en-GB"/>
                              </w:rPr>
                            </w:pPr>
                          </w:p>
                          <w:p w14:paraId="3F75E323" w14:textId="77777777" w:rsidR="004D3A7E" w:rsidRPr="000C30CA" w:rsidRDefault="004D3A7E" w:rsidP="004D3A7E">
                            <w:pPr>
                              <w:pStyle w:val="NormalParagraphStyle"/>
                              <w:rPr>
                                <w:rStyle w:val="Hyperlink"/>
                                <w:rFonts w:ascii="Roboto" w:hAnsi="Roboto"/>
                                <w:b/>
                                <w:bCs/>
                                <w:color w:val="auto"/>
                              </w:rPr>
                            </w:pPr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Am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>ragor</w:t>
                            </w:r>
                            <w:proofErr w:type="spellEnd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 o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>wybodaeth</w:t>
                            </w:r>
                            <w:proofErr w:type="spellEnd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 neu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>i</w:t>
                            </w:r>
                            <w:proofErr w:type="spellEnd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>wneud</w:t>
                            </w:r>
                            <w:proofErr w:type="spellEnd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>ymholiad</w:t>
                            </w:r>
                            <w:proofErr w:type="spellEnd"/>
                            <w:r w:rsidRPr="000C30CA">
                              <w:rPr>
                                <w:rFonts w:ascii="Roboto" w:hAnsi="Roboto"/>
                                <w:color w:val="auto"/>
                              </w:rPr>
                              <w:t xml:space="preserve">: </w:t>
                            </w:r>
                            <w:hyperlink r:id="rId7" w:history="1">
                              <w:r w:rsidRPr="000C30CA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color w:val="auto"/>
                                </w:rPr>
                                <w:t>walessupport@versusarthritis.org</w:t>
                              </w:r>
                            </w:hyperlink>
                            <w:r w:rsidRPr="000C30CA">
                              <w:rPr>
                                <w:rStyle w:val="Hyperlink"/>
                                <w:rFonts w:ascii="Roboto" w:hAnsi="Roboto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2897909B" w14:textId="33692A1F" w:rsidR="004D3A7E" w:rsidRPr="004D3A7E" w:rsidRDefault="008F1BDF" w:rsidP="004D3A7E">
                            <w:pPr>
                              <w:pStyle w:val="NormalParagraphStyle"/>
                              <w:rPr>
                                <w:rFonts w:ascii="Roboto" w:hAnsi="Roboto"/>
                                <w:color w:val="auto"/>
                              </w:rPr>
                            </w:pPr>
                            <w:r w:rsidRPr="000C30CA">
                              <w:rPr>
                                <w:rFonts w:ascii="Roboto" w:hAnsi="Roboto"/>
                                <w:b/>
                                <w:bCs/>
                                <w:color w:val="auto"/>
                              </w:rPr>
                              <w:t xml:space="preserve">neu </w:t>
                            </w:r>
                            <w:proofErr w:type="spellStart"/>
                            <w:r w:rsidRPr="000C30CA">
                              <w:rPr>
                                <w:rFonts w:ascii="Roboto" w:hAnsi="Roboto"/>
                                <w:b/>
                                <w:bCs/>
                                <w:color w:val="auto"/>
                              </w:rPr>
                              <w:t>ffoniwch</w:t>
                            </w:r>
                            <w:proofErr w:type="spellEnd"/>
                            <w:r w:rsidR="004D3A7E" w:rsidRPr="004D3A7E">
                              <w:rPr>
                                <w:rFonts w:ascii="Roboto" w:hAnsi="Roboto"/>
                                <w:b/>
                                <w:bCs/>
                                <w:color w:val="auto"/>
                              </w:rPr>
                              <w:t xml:space="preserve"> 0800 756 3970</w:t>
                            </w:r>
                          </w:p>
                          <w:p w14:paraId="36B70493" w14:textId="77777777" w:rsidR="00DF3B40" w:rsidRPr="00E51DA0" w:rsidRDefault="00DF3B40" w:rsidP="001818E7">
                            <w:pPr>
                              <w:pStyle w:val="NormalParagraphStyle"/>
                              <w:rPr>
                                <w:rFonts w:ascii="Roboto" w:hAnsi="Roboto" w:cs="Arial Bold"/>
                                <w:lang w:val="en-GB"/>
                              </w:rPr>
                            </w:pP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645B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80pt;margin-top:219pt;width:252.65pt;height:493.5pt;z-index:25165721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" o:allowincell="f" filled="f" stroked="f">
                <v:textbox inset="0,0,0,0">
                  <w:txbxContent>
                    <w:p w14:paraId="7E3DB632" w14:textId="77777777" w:rsidR="00CE0B8A" w:rsidRDefault="00CE0B8A" w:rsidP="00E37A19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  <w:lang w:val="cy-GB"/>
                        </w:rPr>
                      </w:pPr>
                    </w:p>
                    <w:p w14:paraId="02A0387E" w14:textId="2A34F70D" w:rsidR="003A5D23" w:rsidRDefault="00034A58" w:rsidP="00034A58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  <w:lang w:val="cy-GB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  <w:lang w:val="cy-GB"/>
                        </w:rPr>
                        <w:t>Digwyddiad</w:t>
                      </w:r>
                      <w:r w:rsid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  <w:lang w:val="cy-GB"/>
                        </w:rPr>
                        <w:t>:</w:t>
                      </w:r>
                      <w:r w:rsidR="00E37A19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  <w:lang w:val="cy-GB"/>
                        </w:rPr>
                        <w:t xml:space="preserve"> </w:t>
                      </w:r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  <w:lang w:val="cy-GB"/>
                        </w:rPr>
                        <w:t>Grŵp Gweithgaredd (Tai Chi) ar gyfer Arthritis a Chyflyrau Cyhyrysgerbydol</w:t>
                      </w:r>
                    </w:p>
                    <w:p w14:paraId="2557580B" w14:textId="77777777" w:rsidR="008C6C4A" w:rsidRPr="00E51DA0" w:rsidRDefault="008C6C4A" w:rsidP="00034A58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  <w:lang w:val="en-GB"/>
                        </w:rPr>
                      </w:pPr>
                    </w:p>
                    <w:p w14:paraId="76793B92" w14:textId="2AF34EFD" w:rsidR="00D95624" w:rsidRDefault="00D95624" w:rsidP="00D95624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Lleoliad</w:t>
                      </w:r>
                      <w:proofErr w:type="spellEnd"/>
                      <w:r w:rsidR="008C6C4A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Eglwys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y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Bedyddwyr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Llanisien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Ffordd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Fidlas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Llanisien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, Caerdydd, CF14 5LZ</w:t>
                      </w:r>
                    </w:p>
                    <w:p w14:paraId="10C55181" w14:textId="77777777" w:rsidR="003A5D23" w:rsidRPr="00E51DA0" w:rsidRDefault="003A5D23" w:rsidP="00D95624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6D8E15EB" w14:textId="165B4EB9" w:rsidR="00126B4E" w:rsidRDefault="0072093F" w:rsidP="001818E7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Dyddiad</w:t>
                      </w:r>
                      <w:proofErr w:type="spellEnd"/>
                      <w:r w:rsid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0385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4ydd </w:t>
                      </w:r>
                      <w:proofErr w:type="spellStart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dydd</w:t>
                      </w:r>
                      <w:proofErr w:type="spellEnd"/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Mercher o bob mis</w:t>
                      </w:r>
                    </w:p>
                    <w:p w14:paraId="220D71C7" w14:textId="77777777" w:rsidR="008C6C4A" w:rsidRDefault="008C6C4A" w:rsidP="001818E7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2F4AC7D2" w14:textId="6079AC8D" w:rsidR="001818E7" w:rsidRDefault="006D1BB6" w:rsidP="001818E7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Amser</w:t>
                      </w:r>
                      <w:r w:rsid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9432F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C6C4A" w:rsidRPr="008C6C4A">
                        <w:rPr>
                          <w:rFonts w:ascii="Roboto" w:hAnsi="Roboto" w:cs="Arial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1yp – 3yp</w:t>
                      </w:r>
                    </w:p>
                    <w:p w14:paraId="162734FD" w14:textId="77777777" w:rsidR="003A5D23" w:rsidRDefault="003A5D23" w:rsidP="00DF3B40">
                      <w:pPr>
                        <w:pStyle w:val="NormalParagraphStyle"/>
                        <w:jc w:val="both"/>
                        <w:rPr>
                          <w:rFonts w:ascii="Roboto" w:hAnsi="Roboto"/>
                          <w:color w:val="auto"/>
                        </w:rPr>
                      </w:pPr>
                    </w:p>
                    <w:p w14:paraId="52BC19A8" w14:textId="54B14E5F" w:rsidR="00FB1F61" w:rsidRDefault="008C6C4A" w:rsidP="00DF3B40">
                      <w:pPr>
                        <w:pStyle w:val="NormalParagraphStyle"/>
                        <w:jc w:val="both"/>
                        <w:rPr>
                          <w:rFonts w:ascii="Roboto" w:hAnsi="Roboto"/>
                          <w:color w:val="auto"/>
                        </w:rPr>
                      </w:pP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Mae'r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grŵp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gweithgaredd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hwn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yn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berthnasol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i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unrhyw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un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sydd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â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chyflwr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arthritig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neu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gyhyrysgerbydol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.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Rydyn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ni'n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cyfarfod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unwaith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y mis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ar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gyfer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Tai Chi,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gweithgareddau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,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cefnogaeth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neu </w:t>
                      </w:r>
                      <w:r>
                        <w:rPr>
                          <w:rFonts w:ascii="Roboto" w:hAnsi="Roboto"/>
                          <w:color w:val="auto"/>
                        </w:rPr>
                        <w:t>jest</w:t>
                      </w:r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i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gael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sgwrs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ac </w:t>
                      </w:r>
                      <w:proofErr w:type="spellStart"/>
                      <w:r w:rsidRPr="008C6C4A">
                        <w:rPr>
                          <w:rFonts w:ascii="Roboto" w:hAnsi="Roboto"/>
                          <w:color w:val="auto"/>
                        </w:rPr>
                        <w:t>mae'n</w:t>
                      </w:r>
                      <w:proofErr w:type="spellEnd"/>
                      <w:r w:rsidRPr="008C6C4A">
                        <w:rPr>
                          <w:rFonts w:ascii="Roboto" w:hAnsi="Roboto"/>
                          <w:color w:val="auto"/>
                        </w:rPr>
                        <w:t xml:space="preserve"> RHAD AC AM DDIM!</w:t>
                      </w:r>
                    </w:p>
                    <w:p w14:paraId="6CA3091B" w14:textId="57B50FDB" w:rsidR="001818E7" w:rsidRPr="000C30CA" w:rsidRDefault="001818E7" w:rsidP="001818E7">
                      <w:pPr>
                        <w:pStyle w:val="NormalParagraphStyle"/>
                        <w:rPr>
                          <w:rFonts w:ascii="Roboto" w:hAnsi="Roboto" w:cs="Arial Bold"/>
                          <w:lang w:val="en-GB"/>
                        </w:rPr>
                      </w:pPr>
                    </w:p>
                    <w:p w14:paraId="3F75E323" w14:textId="77777777" w:rsidR="004D3A7E" w:rsidRPr="000C30CA" w:rsidRDefault="004D3A7E" w:rsidP="004D3A7E">
                      <w:pPr>
                        <w:pStyle w:val="NormalParagraphStyle"/>
                        <w:rPr>
                          <w:rStyle w:val="Hyperlink"/>
                          <w:rFonts w:ascii="Roboto" w:hAnsi="Roboto"/>
                          <w:b/>
                          <w:bCs/>
                          <w:color w:val="auto"/>
                        </w:rPr>
                      </w:pPr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Am </w:t>
                      </w:r>
                      <w:proofErr w:type="spellStart"/>
                      <w:r w:rsidRPr="000C30CA">
                        <w:rPr>
                          <w:rFonts w:ascii="Roboto" w:hAnsi="Roboto"/>
                          <w:color w:val="auto"/>
                        </w:rPr>
                        <w:t>ragor</w:t>
                      </w:r>
                      <w:proofErr w:type="spellEnd"/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 o </w:t>
                      </w:r>
                      <w:proofErr w:type="spellStart"/>
                      <w:r w:rsidRPr="000C30CA">
                        <w:rPr>
                          <w:rFonts w:ascii="Roboto" w:hAnsi="Roboto"/>
                          <w:color w:val="auto"/>
                        </w:rPr>
                        <w:t>wybodaeth</w:t>
                      </w:r>
                      <w:proofErr w:type="spellEnd"/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 neu </w:t>
                      </w:r>
                      <w:proofErr w:type="spellStart"/>
                      <w:r w:rsidRPr="000C30CA">
                        <w:rPr>
                          <w:rFonts w:ascii="Roboto" w:hAnsi="Roboto"/>
                          <w:color w:val="auto"/>
                        </w:rPr>
                        <w:t>i</w:t>
                      </w:r>
                      <w:proofErr w:type="spellEnd"/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0C30CA">
                        <w:rPr>
                          <w:rFonts w:ascii="Roboto" w:hAnsi="Roboto"/>
                          <w:color w:val="auto"/>
                        </w:rPr>
                        <w:t>wneud</w:t>
                      </w:r>
                      <w:proofErr w:type="spellEnd"/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 </w:t>
                      </w:r>
                      <w:proofErr w:type="spellStart"/>
                      <w:r w:rsidRPr="000C30CA">
                        <w:rPr>
                          <w:rFonts w:ascii="Roboto" w:hAnsi="Roboto"/>
                          <w:color w:val="auto"/>
                        </w:rPr>
                        <w:t>ymholiad</w:t>
                      </w:r>
                      <w:proofErr w:type="spellEnd"/>
                      <w:r w:rsidRPr="000C30CA">
                        <w:rPr>
                          <w:rFonts w:ascii="Roboto" w:hAnsi="Roboto"/>
                          <w:color w:val="auto"/>
                        </w:rPr>
                        <w:t xml:space="preserve">: </w:t>
                      </w:r>
                      <w:hyperlink r:id="rId8" w:history="1">
                        <w:r w:rsidRPr="000C30CA">
                          <w:rPr>
                            <w:rStyle w:val="Hyperlink"/>
                            <w:rFonts w:ascii="Roboto" w:hAnsi="Roboto"/>
                            <w:b/>
                            <w:bCs/>
                            <w:color w:val="auto"/>
                          </w:rPr>
                          <w:t>walessupport@versusarthritis.org</w:t>
                        </w:r>
                      </w:hyperlink>
                      <w:r w:rsidRPr="000C30CA">
                        <w:rPr>
                          <w:rStyle w:val="Hyperlink"/>
                          <w:rFonts w:ascii="Roboto" w:hAnsi="Roboto"/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2897909B" w14:textId="33692A1F" w:rsidR="004D3A7E" w:rsidRPr="004D3A7E" w:rsidRDefault="008F1BDF" w:rsidP="004D3A7E">
                      <w:pPr>
                        <w:pStyle w:val="NormalParagraphStyle"/>
                        <w:rPr>
                          <w:rFonts w:ascii="Roboto" w:hAnsi="Roboto"/>
                          <w:color w:val="auto"/>
                        </w:rPr>
                      </w:pPr>
                      <w:r w:rsidRPr="000C30CA">
                        <w:rPr>
                          <w:rFonts w:ascii="Roboto" w:hAnsi="Roboto"/>
                          <w:b/>
                          <w:bCs/>
                          <w:color w:val="auto"/>
                        </w:rPr>
                        <w:t xml:space="preserve">neu </w:t>
                      </w:r>
                      <w:proofErr w:type="spellStart"/>
                      <w:r w:rsidRPr="000C30CA">
                        <w:rPr>
                          <w:rFonts w:ascii="Roboto" w:hAnsi="Roboto"/>
                          <w:b/>
                          <w:bCs/>
                          <w:color w:val="auto"/>
                        </w:rPr>
                        <w:t>ffoniwch</w:t>
                      </w:r>
                      <w:proofErr w:type="spellEnd"/>
                      <w:r w:rsidR="004D3A7E" w:rsidRPr="004D3A7E">
                        <w:rPr>
                          <w:rFonts w:ascii="Roboto" w:hAnsi="Roboto"/>
                          <w:b/>
                          <w:bCs/>
                          <w:color w:val="auto"/>
                        </w:rPr>
                        <w:t xml:space="preserve"> 0800 756 3970</w:t>
                      </w:r>
                    </w:p>
                    <w:p w14:paraId="36B70493" w14:textId="77777777" w:rsidR="00DF3B40" w:rsidRPr="00E51DA0" w:rsidRDefault="00DF3B40" w:rsidP="001818E7">
                      <w:pPr>
                        <w:pStyle w:val="NormalParagraphStyle"/>
                        <w:rPr>
                          <w:rFonts w:ascii="Roboto" w:hAnsi="Roboto" w:cs="Arial Bold"/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26F460F1">
        <w:rPr>
          <w:noProof/>
        </w:rPr>
        <w:drawing>
          <wp:inline distT="0" distB="0" distL="0" distR="0" wp14:anchorId="68BBB69B" wp14:editId="4553387D">
            <wp:extent cx="6207125" cy="2783058"/>
            <wp:effectExtent l="0" t="0" r="3175" b="0"/>
            <wp:docPr id="1826443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621" cy="278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4EF" w:rsidRPr="002F6C32">
        <w:rPr>
          <w:rFonts w:ascii="MS Mincho" w:eastAsia="MS Mincho" w:cs="MS Mincho"/>
          <w:noProof/>
          <w:color w:val="000000"/>
          <w:sz w:val="2"/>
          <w:szCs w:val="2"/>
          <w:u w:color="000000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699E1A92" wp14:editId="3130A153">
                <wp:simplePos x="0" y="0"/>
                <wp:positionH relativeFrom="column">
                  <wp:posOffset>4445000</wp:posOffset>
                </wp:positionH>
                <wp:positionV relativeFrom="paragraph">
                  <wp:posOffset>9180195</wp:posOffset>
                </wp:positionV>
                <wp:extent cx="2497455" cy="622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439C" w14:textId="77777777" w:rsidR="003364EF" w:rsidRPr="00EF47FE" w:rsidRDefault="003364EF" w:rsidP="00EF47FE">
                            <w:pPr>
                              <w:pStyle w:val="BodyCopy"/>
                              <w:spacing w:line="180" w:lineRule="exact"/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</w:pPr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Versus Arthritis: Registered Charity England and Wales No. 207711, Scotland No. SC041156.</w:t>
                            </w:r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br/>
                              <w:t xml:space="preserve">Versus Arthritis: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Elusen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Gofrestredig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yng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Nghymru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Lloegr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Rhif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207711,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Yr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 xml:space="preserve"> Alban </w:t>
                            </w:r>
                            <w:proofErr w:type="spellStart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Rhif</w:t>
                            </w:r>
                            <w:proofErr w:type="spellEnd"/>
                            <w:r w:rsidRPr="003364EF">
                              <w:rPr>
                                <w:rFonts w:ascii="Calibre Regular" w:hAnsi="Calibre Regular" w:cs="Calibre Regular"/>
                                <w:sz w:val="16"/>
                                <w:szCs w:val="16"/>
                              </w:rPr>
                              <w:t>. SC041156.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1A92" id="Text Box 2" o:spid="_x0000_s1027" type="#_x0000_t202" style="position:absolute;left:0;text-align:left;margin-left:350pt;margin-top:722.85pt;width:196.65pt;height: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" stroked="f">
                <v:textbox>
                  <w:txbxContent>
                    <w:p w14:paraId="397E439C" w14:textId="77777777" w:rsidR="003364EF" w:rsidRPr="00EF47FE" w:rsidRDefault="003364EF" w:rsidP="00EF47FE">
                      <w:pPr>
                        <w:pStyle w:val="BodyCopy"/>
                        <w:spacing w:line="180" w:lineRule="exact"/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</w:pPr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Versus Arthritis: Registered Charity England and Wales No. 207711, Scotland No. SC041156.</w:t>
                      </w:r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br/>
                        <w:t xml:space="preserve">Versus Arthritis: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Elusen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Gofrestredig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yng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Nghymru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Lloegr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Rhif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207711,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Yr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 xml:space="preserve"> Alban </w:t>
                      </w:r>
                      <w:proofErr w:type="spellStart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Rhif</w:t>
                      </w:r>
                      <w:proofErr w:type="spellEnd"/>
                      <w:r w:rsidRPr="003364EF">
                        <w:rPr>
                          <w:rFonts w:ascii="Calibre Regular" w:hAnsi="Calibre Regular" w:cs="Calibre Regular"/>
                          <w:sz w:val="16"/>
                          <w:szCs w:val="16"/>
                        </w:rPr>
                        <w:t>. SC041156.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E709A3">
        <w:rPr>
          <w:rFonts w:ascii="MS Mincho" w:eastAsia="MS Mincho" w:cs="MS Mincho"/>
          <w:noProof/>
          <w:color w:val="000000"/>
          <w:sz w:val="2"/>
          <w:szCs w:val="2"/>
          <w:u w:color="000000"/>
        </w:rPr>
        <w:drawing>
          <wp:anchor distT="0" distB="0" distL="114300" distR="114300" simplePos="0" relativeHeight="251659264" behindDoc="0" locked="1" layoutInCell="1" allowOverlap="1" wp14:anchorId="63318B75" wp14:editId="2492E7F7">
            <wp:simplePos x="0" y="0"/>
            <wp:positionH relativeFrom="column">
              <wp:posOffset>2540</wp:posOffset>
            </wp:positionH>
            <wp:positionV relativeFrom="paragraph">
              <wp:posOffset>8507031</wp:posOffset>
            </wp:positionV>
            <wp:extent cx="4244400" cy="127440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400" cy="12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97BFE" w14:textId="77777777" w:rsidR="002B515E" w:rsidRDefault="002B515E" w:rsidP="002B515E"/>
    <w:p w14:paraId="068212A1" w14:textId="77777777" w:rsidR="00CE0B8A" w:rsidRPr="002B515E" w:rsidRDefault="00CE0B8A" w:rsidP="002B515E"/>
    <w:p w14:paraId="1F90D3E7" w14:textId="13D36397" w:rsidR="002B515E" w:rsidRPr="002B515E" w:rsidRDefault="00A15252" w:rsidP="002B515E"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5168" behindDoc="0" locked="0" layoutInCell="0" allowOverlap="1" wp14:anchorId="25D25500" wp14:editId="51364648">
                <wp:simplePos x="0" y="0"/>
                <wp:positionH relativeFrom="margin">
                  <wp:posOffset>70757</wp:posOffset>
                </wp:positionH>
                <wp:positionV relativeFrom="margin">
                  <wp:posOffset>3091543</wp:posOffset>
                </wp:positionV>
                <wp:extent cx="3227614" cy="5578656"/>
                <wp:effectExtent l="0" t="0" r="11430" b="3175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614" cy="557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8E132F" w14:textId="0965A99E" w:rsidR="002632B0" w:rsidRDefault="002632B0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Event</w:t>
                            </w:r>
                            <w:r w:rsidR="00E51DA0"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9D572D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Activity Group </w:t>
                            </w:r>
                            <w:r w:rsidR="00A435B9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(Tai Chi) </w:t>
                            </w:r>
                            <w:r w:rsidR="00E51DA0" w:rsidRPr="00E51DA0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>for Arthritis &amp; MSK conditions</w:t>
                            </w:r>
                          </w:p>
                          <w:p w14:paraId="0CF4158C" w14:textId="77777777" w:rsidR="00E17591" w:rsidRDefault="00E1759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849262" w14:textId="77777777" w:rsidR="004D2371" w:rsidRDefault="004D237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CCBDBF8" w14:textId="77777777" w:rsidR="004D2371" w:rsidRPr="00E51DA0" w:rsidRDefault="004D237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F63CEC8" w14:textId="74A007F3" w:rsidR="006970AF" w:rsidRPr="006970AF" w:rsidRDefault="00D95624" w:rsidP="006970AF">
                            <w:pPr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Location</w:t>
                            </w:r>
                            <w:r w:rsidR="00E51DA0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:</w:t>
                            </w:r>
                            <w:r w:rsidR="009F72FE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 w:rsidR="00EA2816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Llanishen</w:t>
                            </w:r>
                            <w:proofErr w:type="spellEnd"/>
                            <w:r w:rsidR="00EA2816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 </w:t>
                            </w:r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Baptist </w:t>
                            </w:r>
                            <w:r w:rsid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C</w:t>
                            </w:r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hurch</w:t>
                            </w:r>
                            <w:r w:rsid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,</w:t>
                            </w:r>
                            <w:r w:rsidR="00D81331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Fidlas</w:t>
                            </w:r>
                            <w:proofErr w:type="spellEnd"/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 R</w:t>
                            </w:r>
                            <w:r w:rsidR="00D81331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oad, </w:t>
                            </w:r>
                            <w:proofErr w:type="spellStart"/>
                            <w:r w:rsidR="00B70001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Llanishen</w:t>
                            </w:r>
                            <w:proofErr w:type="spellEnd"/>
                            <w:r w:rsidR="00B70001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, </w:t>
                            </w:r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Cardiff</w:t>
                            </w:r>
                            <w:r w:rsidR="00EB50D7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 xml:space="preserve">, </w:t>
                            </w:r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CF</w:t>
                            </w:r>
                            <w:r w:rsidR="00A435B9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14 5</w:t>
                            </w:r>
                            <w:r w:rsidR="006970AF" w:rsidRPr="006970AF">
                              <w:rPr>
                                <w:rFonts w:ascii="Roboto" w:hAnsi="Roboto" w:cs="Arial Bold"/>
                                <w:b/>
                                <w:bCs/>
                                <w:color w:val="1C1C1B"/>
                                <w:sz w:val="36"/>
                                <w:szCs w:val="36"/>
                                <w:u w:color="000000"/>
                              </w:rPr>
                              <w:t>LZ</w:t>
                            </w:r>
                          </w:p>
                          <w:p w14:paraId="5D82D26E" w14:textId="1DC120B1" w:rsidR="00D95624" w:rsidRDefault="00D95624" w:rsidP="00D95624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ECFB66D" w14:textId="578366E4" w:rsidR="00946C49" w:rsidRDefault="00FD3F2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Dat</w:t>
                            </w:r>
                            <w:r w:rsidR="009D577C"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</w:t>
                            </w:r>
                            <w:r w:rsidR="00E51DA0"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AC0A9A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1331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D81331" w:rsidRPr="00D81331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D81331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Wednesday</w:t>
                            </w:r>
                            <w:r w:rsidR="00E51DA0" w:rsidRPr="00E51DA0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of every month</w:t>
                            </w:r>
                          </w:p>
                          <w:p w14:paraId="37A5DA71" w14:textId="77777777" w:rsidR="004D2371" w:rsidRPr="00E51DA0" w:rsidRDefault="004D237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1966618" w14:textId="6B7BAEEC" w:rsidR="00946C49" w:rsidRDefault="00FD3F2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T</w:t>
                            </w:r>
                            <w:r w:rsidR="009D577C"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ime</w:t>
                            </w:r>
                            <w:r w:rsidR="00E51DA0" w:rsidRPr="00E51DA0">
                              <w:rPr>
                                <w:rFonts w:ascii="Roboto" w:hAnsi="Roboto" w:cs="Arial Bol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81331"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  <w:t>1pm – 3pm</w:t>
                            </w:r>
                          </w:p>
                          <w:p w14:paraId="2B8272B4" w14:textId="77777777" w:rsidR="00764251" w:rsidRPr="00E51DA0" w:rsidRDefault="00764251">
                            <w:pPr>
                              <w:pStyle w:val="NormalParagraphStyle"/>
                              <w:rPr>
                                <w:rFonts w:ascii="Roboto" w:hAnsi="Roboto" w:cs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3FBB7E4" w14:textId="787E4C79" w:rsidR="00E51DA0" w:rsidRDefault="00E51DA0" w:rsidP="00E51DA0">
                            <w:pPr>
                              <w:pStyle w:val="NormalParagraphStyle"/>
                              <w:jc w:val="both"/>
                              <w:rPr>
                                <w:rFonts w:ascii="Roboto" w:hAnsi="Roboto" w:cs="Arial Bold"/>
                              </w:rPr>
                            </w:pPr>
                            <w:bookmarkStart w:id="0" w:name="_Hlk169088227"/>
                            <w:r w:rsidRPr="00C979A9">
                              <w:rPr>
                                <w:rFonts w:ascii="Roboto" w:hAnsi="Roboto" w:cs="Arial Bold"/>
                              </w:rPr>
                              <w:t xml:space="preserve">This </w:t>
                            </w:r>
                            <w:r w:rsidR="00D81331">
                              <w:rPr>
                                <w:rFonts w:ascii="Roboto" w:hAnsi="Roboto" w:cs="Arial Bold"/>
                              </w:rPr>
                              <w:t xml:space="preserve">activity </w:t>
                            </w:r>
                            <w:r w:rsidRPr="00C979A9">
                              <w:rPr>
                                <w:rFonts w:ascii="Roboto" w:hAnsi="Roboto" w:cs="Arial Bold"/>
                              </w:rPr>
                              <w:t xml:space="preserve">group is relevant </w:t>
                            </w:r>
                            <w:r>
                              <w:rPr>
                                <w:rFonts w:ascii="Roboto" w:hAnsi="Roboto" w:cs="Arial Bold"/>
                              </w:rPr>
                              <w:t xml:space="preserve">for </w:t>
                            </w:r>
                            <w:r w:rsidRPr="00C979A9">
                              <w:rPr>
                                <w:rFonts w:ascii="Roboto" w:hAnsi="Roboto" w:cs="Arial Bold"/>
                              </w:rPr>
                              <w:t xml:space="preserve">anyone who has an </w:t>
                            </w:r>
                            <w:r w:rsidRPr="000C30CA">
                              <w:rPr>
                                <w:rFonts w:ascii="Roboto" w:hAnsi="Roboto" w:cs="Arial Bold"/>
                              </w:rPr>
                              <w:t xml:space="preserve">arthritic or MSK Condition. We meet once a month for </w:t>
                            </w:r>
                            <w:r w:rsidR="00FB1F61">
                              <w:rPr>
                                <w:rFonts w:ascii="Roboto" w:hAnsi="Roboto" w:cs="Arial Bold"/>
                              </w:rPr>
                              <w:t>Tai Chi</w:t>
                            </w:r>
                            <w:r w:rsidRPr="000C30CA">
                              <w:rPr>
                                <w:rFonts w:ascii="Roboto" w:hAnsi="Roboto" w:cs="Arial Bold"/>
                              </w:rPr>
                              <w:t xml:space="preserve">, </w:t>
                            </w:r>
                            <w:r w:rsidR="00FB1F61">
                              <w:rPr>
                                <w:rFonts w:ascii="Roboto" w:hAnsi="Roboto" w:cs="Arial Bold"/>
                              </w:rPr>
                              <w:t>activities, support</w:t>
                            </w:r>
                            <w:r w:rsidRPr="000C30CA">
                              <w:rPr>
                                <w:rFonts w:ascii="Roboto" w:hAnsi="Roboto" w:cs="Arial Bold"/>
                              </w:rPr>
                              <w:t xml:space="preserve"> or just to have a chat</w:t>
                            </w:r>
                            <w:r w:rsidR="00375527" w:rsidRPr="000C30CA">
                              <w:rPr>
                                <w:rFonts w:ascii="Roboto" w:hAnsi="Roboto" w:cs="Arial Bold"/>
                              </w:rPr>
                              <w:t xml:space="preserve"> and it</w:t>
                            </w:r>
                            <w:r w:rsidR="008F1BDF" w:rsidRPr="000C30CA">
                              <w:rPr>
                                <w:rFonts w:ascii="Roboto" w:hAnsi="Roboto" w:cs="Arial Bold"/>
                              </w:rPr>
                              <w:t>’</w:t>
                            </w:r>
                            <w:r w:rsidR="00375527" w:rsidRPr="000C30CA">
                              <w:rPr>
                                <w:rFonts w:ascii="Roboto" w:hAnsi="Roboto" w:cs="Arial Bold"/>
                              </w:rPr>
                              <w:t>s</w:t>
                            </w:r>
                            <w:r w:rsidR="00375527">
                              <w:rPr>
                                <w:rFonts w:ascii="Roboto" w:hAnsi="Roboto" w:cs="Arial Bold"/>
                              </w:rPr>
                              <w:t xml:space="preserve"> FREE to attend</w:t>
                            </w:r>
                            <w:bookmarkEnd w:id="0"/>
                            <w:r>
                              <w:rPr>
                                <w:rFonts w:ascii="Roboto" w:hAnsi="Roboto" w:cs="Arial Bold"/>
                              </w:rPr>
                              <w:t>!</w:t>
                            </w:r>
                          </w:p>
                          <w:p w14:paraId="5665A07C" w14:textId="77777777" w:rsidR="00E51DA0" w:rsidRPr="00C979A9" w:rsidRDefault="00E51DA0" w:rsidP="00E51DA0">
                            <w:pPr>
                              <w:pStyle w:val="NormalParagraphStyle"/>
                              <w:rPr>
                                <w:rFonts w:ascii="Roboto" w:hAnsi="Roboto" w:cs="Arial Bold"/>
                              </w:rPr>
                            </w:pPr>
                          </w:p>
                          <w:p w14:paraId="5A535DF5" w14:textId="4467CFE6" w:rsidR="00E51DA0" w:rsidRDefault="00E51DA0" w:rsidP="00E51DA0">
                            <w:pPr>
                              <w:pStyle w:val="NormalParagraphStyle"/>
                              <w:rPr>
                                <w:rStyle w:val="Hyperlink"/>
                                <w:rFonts w:ascii="Roboto" w:hAnsi="Roboto" w:cs="Arial Bold"/>
                                <w:b/>
                                <w:bCs/>
                              </w:rPr>
                            </w:pPr>
                            <w:r w:rsidRPr="00C979A9">
                              <w:rPr>
                                <w:rFonts w:ascii="Roboto" w:hAnsi="Roboto" w:cs="Arial Bold"/>
                              </w:rPr>
                              <w:t xml:space="preserve">For more information or to make an enquiry: </w:t>
                            </w:r>
                            <w:hyperlink r:id="rId11" w:history="1">
                              <w:r w:rsidRPr="00D44E15">
                                <w:rPr>
                                  <w:rStyle w:val="Hyperlink"/>
                                  <w:rFonts w:ascii="Roboto" w:hAnsi="Roboto" w:cs="Arial Bold"/>
                                  <w:b/>
                                  <w:bCs/>
                                  <w:color w:val="auto"/>
                                </w:rPr>
                                <w:t>walessupport@versusarthritis.org</w:t>
                              </w:r>
                            </w:hyperlink>
                            <w:r w:rsidRPr="00D44E15">
                              <w:rPr>
                                <w:rStyle w:val="Hyperlink"/>
                                <w:rFonts w:ascii="Roboto" w:hAnsi="Roboto" w:cs="Arial Bold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4B486AC7" w14:textId="77777777" w:rsidR="00E51DA0" w:rsidRPr="00C979A9" w:rsidRDefault="00E51DA0" w:rsidP="00E51DA0">
                            <w:pPr>
                              <w:pStyle w:val="NormalParagraphStyle"/>
                              <w:rPr>
                                <w:rFonts w:ascii="Roboto" w:hAnsi="Roboto" w:cs="Arial Bold"/>
                              </w:rPr>
                            </w:pPr>
                            <w:r>
                              <w:rPr>
                                <w:rFonts w:ascii="Roboto" w:hAnsi="Roboto" w:cs="Arial Bold"/>
                                <w:b/>
                                <w:bCs/>
                              </w:rPr>
                              <w:t>or call 0800 756 3970</w:t>
                            </w:r>
                          </w:p>
                          <w:p w14:paraId="6FB357C4" w14:textId="77777777" w:rsidR="00946C49" w:rsidRPr="00BC7CBE" w:rsidRDefault="00946C49">
                            <w:pPr>
                              <w:pStyle w:val="NormalParagraphStyle"/>
                              <w:rPr>
                                <w:rFonts w:ascii="Roboto" w:hAnsi="Roboto" w:cs="Arial Bold"/>
                                <w:sz w:val="32"/>
                                <w:szCs w:val="32"/>
                              </w:rPr>
                            </w:pPr>
                          </w:p>
                          <w:p w14:paraId="4E3ADAA3" w14:textId="0D759234" w:rsidR="00946C49" w:rsidRPr="00BC7CBE" w:rsidRDefault="00946C49">
                            <w:pPr>
                              <w:pStyle w:val="NormalParagraphStyle"/>
                              <w:rPr>
                                <w:rFonts w:ascii="Roboto" w:hAnsi="Roboto" w:cs="Arial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5500" id="_x0000_s1028" type="#_x0000_t202" style="position:absolute;margin-left:5.55pt;margin-top:243.45pt;width:254.15pt;height:439.25pt;z-index:25165516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" o:allowincell="f" filled="f" stroked="f">
                <v:textbox inset="0,0,0,0">
                  <w:txbxContent>
                    <w:p w14:paraId="588E132F" w14:textId="0965A99E" w:rsidR="002632B0" w:rsidRDefault="002632B0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Event</w:t>
                      </w:r>
                      <w:r w:rsidR="00E51DA0"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9D572D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 xml:space="preserve">Activity Group </w:t>
                      </w:r>
                      <w:r w:rsidR="00A435B9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 xml:space="preserve">(Tai Chi) </w:t>
                      </w:r>
                      <w:r w:rsidR="00E51DA0" w:rsidRPr="00E51DA0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>for Arthritis &amp; MSK conditions</w:t>
                      </w:r>
                    </w:p>
                    <w:p w14:paraId="0CF4158C" w14:textId="77777777" w:rsidR="00E17591" w:rsidRDefault="00E1759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849262" w14:textId="77777777" w:rsidR="004D2371" w:rsidRDefault="004D237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CCBDBF8" w14:textId="77777777" w:rsidR="004D2371" w:rsidRPr="00E51DA0" w:rsidRDefault="004D237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F63CEC8" w14:textId="74A007F3" w:rsidR="006970AF" w:rsidRPr="006970AF" w:rsidRDefault="00D95624" w:rsidP="006970AF">
                      <w:pPr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Location</w:t>
                      </w:r>
                      <w:r w:rsidR="00E51DA0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:</w:t>
                      </w:r>
                      <w:r w:rsidR="009F72FE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 </w:t>
                      </w:r>
                      <w:proofErr w:type="spellStart"/>
                      <w:r w:rsidR="00EA2816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Llanishen</w:t>
                      </w:r>
                      <w:proofErr w:type="spellEnd"/>
                      <w:r w:rsidR="00EA2816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 </w:t>
                      </w:r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Baptist </w:t>
                      </w:r>
                      <w:r w:rsid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C</w:t>
                      </w:r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hurch</w:t>
                      </w:r>
                      <w:r w:rsid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,</w:t>
                      </w:r>
                      <w:r w:rsidR="00D81331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 </w:t>
                      </w:r>
                      <w:proofErr w:type="spellStart"/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Fidlas</w:t>
                      </w:r>
                      <w:proofErr w:type="spellEnd"/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 R</w:t>
                      </w:r>
                      <w:r w:rsidR="00D81331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oad, </w:t>
                      </w:r>
                      <w:proofErr w:type="spellStart"/>
                      <w:r w:rsidR="00B70001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Llanishen</w:t>
                      </w:r>
                      <w:proofErr w:type="spellEnd"/>
                      <w:r w:rsidR="00B70001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, </w:t>
                      </w:r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Cardiff</w:t>
                      </w:r>
                      <w:r w:rsidR="00EB50D7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 xml:space="preserve">, </w:t>
                      </w:r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CF</w:t>
                      </w:r>
                      <w:r w:rsidR="00A435B9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14 5</w:t>
                      </w:r>
                      <w:r w:rsidR="006970AF" w:rsidRPr="006970AF">
                        <w:rPr>
                          <w:rFonts w:ascii="Roboto" w:hAnsi="Roboto" w:cs="Arial Bold"/>
                          <w:b/>
                          <w:bCs/>
                          <w:color w:val="1C1C1B"/>
                          <w:sz w:val="36"/>
                          <w:szCs w:val="36"/>
                          <w:u w:color="000000"/>
                        </w:rPr>
                        <w:t>LZ</w:t>
                      </w:r>
                    </w:p>
                    <w:p w14:paraId="5D82D26E" w14:textId="1DC120B1" w:rsidR="00D95624" w:rsidRDefault="00D95624" w:rsidP="00D95624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ECFB66D" w14:textId="578366E4" w:rsidR="00946C49" w:rsidRDefault="00FD3F2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Dat</w:t>
                      </w:r>
                      <w:r w:rsidR="009D577C"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e</w:t>
                      </w:r>
                      <w:r w:rsidR="00E51DA0"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AC0A9A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1331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D81331" w:rsidRPr="00D81331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D81331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 xml:space="preserve"> Wednesday</w:t>
                      </w:r>
                      <w:r w:rsidR="00E51DA0" w:rsidRPr="00E51DA0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 xml:space="preserve"> of every month</w:t>
                      </w:r>
                    </w:p>
                    <w:p w14:paraId="37A5DA71" w14:textId="77777777" w:rsidR="004D2371" w:rsidRPr="00E51DA0" w:rsidRDefault="004D237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1966618" w14:textId="6B7BAEEC" w:rsidR="00946C49" w:rsidRDefault="00FD3F2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  <w:r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T</w:t>
                      </w:r>
                      <w:r w:rsidR="009D577C"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>ime</w:t>
                      </w:r>
                      <w:r w:rsidR="00E51DA0" w:rsidRPr="00E51DA0">
                        <w:rPr>
                          <w:rFonts w:ascii="Roboto" w:hAnsi="Roboto" w:cs="Arial Bold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D81331"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  <w:t>1pm – 3pm</w:t>
                      </w:r>
                    </w:p>
                    <w:p w14:paraId="2B8272B4" w14:textId="77777777" w:rsidR="00764251" w:rsidRPr="00E51DA0" w:rsidRDefault="00764251">
                      <w:pPr>
                        <w:pStyle w:val="NormalParagraphStyle"/>
                        <w:rPr>
                          <w:rFonts w:ascii="Roboto" w:hAnsi="Roboto" w:cs="Arial Bol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3FBB7E4" w14:textId="787E4C79" w:rsidR="00E51DA0" w:rsidRDefault="00E51DA0" w:rsidP="00E51DA0">
                      <w:pPr>
                        <w:pStyle w:val="NormalParagraphStyle"/>
                        <w:jc w:val="both"/>
                        <w:rPr>
                          <w:rFonts w:ascii="Roboto" w:hAnsi="Roboto" w:cs="Arial Bold"/>
                        </w:rPr>
                      </w:pPr>
                      <w:bookmarkStart w:id="1" w:name="_Hlk169088227"/>
                      <w:r w:rsidRPr="00C979A9">
                        <w:rPr>
                          <w:rFonts w:ascii="Roboto" w:hAnsi="Roboto" w:cs="Arial Bold"/>
                        </w:rPr>
                        <w:t xml:space="preserve">This </w:t>
                      </w:r>
                      <w:r w:rsidR="00D81331">
                        <w:rPr>
                          <w:rFonts w:ascii="Roboto" w:hAnsi="Roboto" w:cs="Arial Bold"/>
                        </w:rPr>
                        <w:t xml:space="preserve">activity </w:t>
                      </w:r>
                      <w:r w:rsidRPr="00C979A9">
                        <w:rPr>
                          <w:rFonts w:ascii="Roboto" w:hAnsi="Roboto" w:cs="Arial Bold"/>
                        </w:rPr>
                        <w:t xml:space="preserve">group is relevant </w:t>
                      </w:r>
                      <w:r>
                        <w:rPr>
                          <w:rFonts w:ascii="Roboto" w:hAnsi="Roboto" w:cs="Arial Bold"/>
                        </w:rPr>
                        <w:t xml:space="preserve">for </w:t>
                      </w:r>
                      <w:r w:rsidRPr="00C979A9">
                        <w:rPr>
                          <w:rFonts w:ascii="Roboto" w:hAnsi="Roboto" w:cs="Arial Bold"/>
                        </w:rPr>
                        <w:t xml:space="preserve">anyone who has an </w:t>
                      </w:r>
                      <w:r w:rsidRPr="000C30CA">
                        <w:rPr>
                          <w:rFonts w:ascii="Roboto" w:hAnsi="Roboto" w:cs="Arial Bold"/>
                        </w:rPr>
                        <w:t xml:space="preserve">arthritic or MSK Condition. We meet once a month for </w:t>
                      </w:r>
                      <w:r w:rsidR="00FB1F61">
                        <w:rPr>
                          <w:rFonts w:ascii="Roboto" w:hAnsi="Roboto" w:cs="Arial Bold"/>
                        </w:rPr>
                        <w:t>Tai Chi</w:t>
                      </w:r>
                      <w:r w:rsidRPr="000C30CA">
                        <w:rPr>
                          <w:rFonts w:ascii="Roboto" w:hAnsi="Roboto" w:cs="Arial Bold"/>
                        </w:rPr>
                        <w:t xml:space="preserve">, </w:t>
                      </w:r>
                      <w:r w:rsidR="00FB1F61">
                        <w:rPr>
                          <w:rFonts w:ascii="Roboto" w:hAnsi="Roboto" w:cs="Arial Bold"/>
                        </w:rPr>
                        <w:t>activities, support</w:t>
                      </w:r>
                      <w:r w:rsidRPr="000C30CA">
                        <w:rPr>
                          <w:rFonts w:ascii="Roboto" w:hAnsi="Roboto" w:cs="Arial Bold"/>
                        </w:rPr>
                        <w:t xml:space="preserve"> or just to have a chat</w:t>
                      </w:r>
                      <w:r w:rsidR="00375527" w:rsidRPr="000C30CA">
                        <w:rPr>
                          <w:rFonts w:ascii="Roboto" w:hAnsi="Roboto" w:cs="Arial Bold"/>
                        </w:rPr>
                        <w:t xml:space="preserve"> and it</w:t>
                      </w:r>
                      <w:r w:rsidR="008F1BDF" w:rsidRPr="000C30CA">
                        <w:rPr>
                          <w:rFonts w:ascii="Roboto" w:hAnsi="Roboto" w:cs="Arial Bold"/>
                        </w:rPr>
                        <w:t>’</w:t>
                      </w:r>
                      <w:r w:rsidR="00375527" w:rsidRPr="000C30CA">
                        <w:rPr>
                          <w:rFonts w:ascii="Roboto" w:hAnsi="Roboto" w:cs="Arial Bold"/>
                        </w:rPr>
                        <w:t>s</w:t>
                      </w:r>
                      <w:r w:rsidR="00375527">
                        <w:rPr>
                          <w:rFonts w:ascii="Roboto" w:hAnsi="Roboto" w:cs="Arial Bold"/>
                        </w:rPr>
                        <w:t xml:space="preserve"> FREE to attend</w:t>
                      </w:r>
                      <w:bookmarkEnd w:id="1"/>
                      <w:r>
                        <w:rPr>
                          <w:rFonts w:ascii="Roboto" w:hAnsi="Roboto" w:cs="Arial Bold"/>
                        </w:rPr>
                        <w:t>!</w:t>
                      </w:r>
                    </w:p>
                    <w:p w14:paraId="5665A07C" w14:textId="77777777" w:rsidR="00E51DA0" w:rsidRPr="00C979A9" w:rsidRDefault="00E51DA0" w:rsidP="00E51DA0">
                      <w:pPr>
                        <w:pStyle w:val="NormalParagraphStyle"/>
                        <w:rPr>
                          <w:rFonts w:ascii="Roboto" w:hAnsi="Roboto" w:cs="Arial Bold"/>
                        </w:rPr>
                      </w:pPr>
                    </w:p>
                    <w:p w14:paraId="5A535DF5" w14:textId="4467CFE6" w:rsidR="00E51DA0" w:rsidRDefault="00E51DA0" w:rsidP="00E51DA0">
                      <w:pPr>
                        <w:pStyle w:val="NormalParagraphStyle"/>
                        <w:rPr>
                          <w:rStyle w:val="Hyperlink"/>
                          <w:rFonts w:ascii="Roboto" w:hAnsi="Roboto" w:cs="Arial Bold"/>
                          <w:b/>
                          <w:bCs/>
                        </w:rPr>
                      </w:pPr>
                      <w:r w:rsidRPr="00C979A9">
                        <w:rPr>
                          <w:rFonts w:ascii="Roboto" w:hAnsi="Roboto" w:cs="Arial Bold"/>
                        </w:rPr>
                        <w:t xml:space="preserve">For more information or to make an enquiry: </w:t>
                      </w:r>
                      <w:hyperlink r:id="rId12" w:history="1">
                        <w:r w:rsidRPr="00D44E15">
                          <w:rPr>
                            <w:rStyle w:val="Hyperlink"/>
                            <w:rFonts w:ascii="Roboto" w:hAnsi="Roboto" w:cs="Arial Bold"/>
                            <w:b/>
                            <w:bCs/>
                            <w:color w:val="auto"/>
                          </w:rPr>
                          <w:t>walessupport@versusarthritis.org</w:t>
                        </w:r>
                      </w:hyperlink>
                      <w:r w:rsidRPr="00D44E15">
                        <w:rPr>
                          <w:rStyle w:val="Hyperlink"/>
                          <w:rFonts w:ascii="Roboto" w:hAnsi="Roboto" w:cs="Arial Bold"/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4B486AC7" w14:textId="77777777" w:rsidR="00E51DA0" w:rsidRPr="00C979A9" w:rsidRDefault="00E51DA0" w:rsidP="00E51DA0">
                      <w:pPr>
                        <w:pStyle w:val="NormalParagraphStyle"/>
                        <w:rPr>
                          <w:rFonts w:ascii="Roboto" w:hAnsi="Roboto" w:cs="Arial Bold"/>
                        </w:rPr>
                      </w:pPr>
                      <w:r>
                        <w:rPr>
                          <w:rFonts w:ascii="Roboto" w:hAnsi="Roboto" w:cs="Arial Bold"/>
                          <w:b/>
                          <w:bCs/>
                        </w:rPr>
                        <w:t>or call 0800 756 3970</w:t>
                      </w:r>
                    </w:p>
                    <w:p w14:paraId="6FB357C4" w14:textId="77777777" w:rsidR="00946C49" w:rsidRPr="00BC7CBE" w:rsidRDefault="00946C49">
                      <w:pPr>
                        <w:pStyle w:val="NormalParagraphStyle"/>
                        <w:rPr>
                          <w:rFonts w:ascii="Roboto" w:hAnsi="Roboto" w:cs="Arial Bold"/>
                          <w:sz w:val="32"/>
                          <w:szCs w:val="32"/>
                        </w:rPr>
                      </w:pPr>
                    </w:p>
                    <w:p w14:paraId="4E3ADAA3" w14:textId="0D759234" w:rsidR="00946C49" w:rsidRPr="00BC7CBE" w:rsidRDefault="00946C49">
                      <w:pPr>
                        <w:pStyle w:val="NormalParagraphStyle"/>
                        <w:rPr>
                          <w:rFonts w:ascii="Roboto" w:hAnsi="Roboto" w:cs="Arial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3D1C0BA" w14:textId="77777777" w:rsidR="002B515E" w:rsidRPr="002B515E" w:rsidRDefault="002B515E" w:rsidP="002B515E"/>
    <w:p w14:paraId="3AE52FD3" w14:textId="2B172706" w:rsidR="002B515E" w:rsidRPr="002B515E" w:rsidRDefault="002B515E" w:rsidP="002B515E"/>
    <w:p w14:paraId="131E9C17" w14:textId="77777777" w:rsidR="002B515E" w:rsidRPr="002B515E" w:rsidRDefault="002B515E" w:rsidP="002B515E"/>
    <w:p w14:paraId="590F83C5" w14:textId="3EF7B2BE" w:rsidR="002B515E" w:rsidRPr="002B515E" w:rsidRDefault="002B515E" w:rsidP="002B515E"/>
    <w:p w14:paraId="629978C7" w14:textId="77777777" w:rsidR="002B515E" w:rsidRDefault="002B515E" w:rsidP="002B515E">
      <w:pPr>
        <w:rPr>
          <w:noProof/>
        </w:rPr>
      </w:pPr>
    </w:p>
    <w:p w14:paraId="11D7FF81" w14:textId="60E38B07" w:rsidR="002B515E" w:rsidRPr="002B515E" w:rsidRDefault="002B515E" w:rsidP="002B515E">
      <w:pPr>
        <w:tabs>
          <w:tab w:val="left" w:pos="5931"/>
        </w:tabs>
      </w:pPr>
      <w:r>
        <w:tab/>
      </w:r>
    </w:p>
    <w:sectPr w:rsidR="002B515E" w:rsidRPr="002B515E" w:rsidSect="00881FAF">
      <w:type w:val="continuous"/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e Ligh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compressPunctuation"/>
  <w:compat>
    <w:spaceForUL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A0"/>
    <w:rsid w:val="000256E2"/>
    <w:rsid w:val="00034A58"/>
    <w:rsid w:val="00073373"/>
    <w:rsid w:val="000C30CA"/>
    <w:rsid w:val="00126B4E"/>
    <w:rsid w:val="00126D41"/>
    <w:rsid w:val="00156A3D"/>
    <w:rsid w:val="001818E7"/>
    <w:rsid w:val="00192EE1"/>
    <w:rsid w:val="0019510D"/>
    <w:rsid w:val="00197673"/>
    <w:rsid w:val="001D3A09"/>
    <w:rsid w:val="002174C1"/>
    <w:rsid w:val="002632B0"/>
    <w:rsid w:val="00293EBD"/>
    <w:rsid w:val="002B515E"/>
    <w:rsid w:val="002F5AE0"/>
    <w:rsid w:val="002F6C32"/>
    <w:rsid w:val="003072CE"/>
    <w:rsid w:val="003364EF"/>
    <w:rsid w:val="00375527"/>
    <w:rsid w:val="003A5D23"/>
    <w:rsid w:val="003A6065"/>
    <w:rsid w:val="003C0361"/>
    <w:rsid w:val="003F1E1D"/>
    <w:rsid w:val="003F72CC"/>
    <w:rsid w:val="00403850"/>
    <w:rsid w:val="00417C1E"/>
    <w:rsid w:val="004600CB"/>
    <w:rsid w:val="00486B9F"/>
    <w:rsid w:val="004D2371"/>
    <w:rsid w:val="004D3A7E"/>
    <w:rsid w:val="004F3FC5"/>
    <w:rsid w:val="005211CB"/>
    <w:rsid w:val="00570163"/>
    <w:rsid w:val="00592DB3"/>
    <w:rsid w:val="005C7FBF"/>
    <w:rsid w:val="005E0A38"/>
    <w:rsid w:val="005E450E"/>
    <w:rsid w:val="00676666"/>
    <w:rsid w:val="006970AF"/>
    <w:rsid w:val="006A59E2"/>
    <w:rsid w:val="006A6836"/>
    <w:rsid w:val="006B2929"/>
    <w:rsid w:val="006D1BB6"/>
    <w:rsid w:val="006D4E7D"/>
    <w:rsid w:val="0072093F"/>
    <w:rsid w:val="00724156"/>
    <w:rsid w:val="00764251"/>
    <w:rsid w:val="00767B11"/>
    <w:rsid w:val="007D4320"/>
    <w:rsid w:val="00881FAF"/>
    <w:rsid w:val="008901C0"/>
    <w:rsid w:val="008C6C4A"/>
    <w:rsid w:val="008E2A4A"/>
    <w:rsid w:val="008F1BDF"/>
    <w:rsid w:val="0090170D"/>
    <w:rsid w:val="00945160"/>
    <w:rsid w:val="00946C49"/>
    <w:rsid w:val="009A048B"/>
    <w:rsid w:val="009A255F"/>
    <w:rsid w:val="009D572D"/>
    <w:rsid w:val="009D577C"/>
    <w:rsid w:val="009F72FE"/>
    <w:rsid w:val="00A15252"/>
    <w:rsid w:val="00A435B9"/>
    <w:rsid w:val="00A46944"/>
    <w:rsid w:val="00A55491"/>
    <w:rsid w:val="00A8348B"/>
    <w:rsid w:val="00A932D0"/>
    <w:rsid w:val="00AC0A9A"/>
    <w:rsid w:val="00B57EE5"/>
    <w:rsid w:val="00B6328A"/>
    <w:rsid w:val="00B70001"/>
    <w:rsid w:val="00BC7CBE"/>
    <w:rsid w:val="00C35DBA"/>
    <w:rsid w:val="00C66090"/>
    <w:rsid w:val="00CB1EFF"/>
    <w:rsid w:val="00CE0B8A"/>
    <w:rsid w:val="00CE19E0"/>
    <w:rsid w:val="00D44E15"/>
    <w:rsid w:val="00D81331"/>
    <w:rsid w:val="00D82A49"/>
    <w:rsid w:val="00D95624"/>
    <w:rsid w:val="00DF3B40"/>
    <w:rsid w:val="00E1521B"/>
    <w:rsid w:val="00E17591"/>
    <w:rsid w:val="00E37A19"/>
    <w:rsid w:val="00E45BCC"/>
    <w:rsid w:val="00E51DA0"/>
    <w:rsid w:val="00E64D16"/>
    <w:rsid w:val="00E66104"/>
    <w:rsid w:val="00E709A3"/>
    <w:rsid w:val="00E9432F"/>
    <w:rsid w:val="00EA2816"/>
    <w:rsid w:val="00EB50D7"/>
    <w:rsid w:val="00EB7DA0"/>
    <w:rsid w:val="00EF47FE"/>
    <w:rsid w:val="00F10899"/>
    <w:rsid w:val="00F44F3F"/>
    <w:rsid w:val="00F450C0"/>
    <w:rsid w:val="00F5498E"/>
    <w:rsid w:val="00F7155E"/>
    <w:rsid w:val="00F82299"/>
    <w:rsid w:val="00FB1F61"/>
    <w:rsid w:val="00FD2F15"/>
    <w:rsid w:val="00FD3F21"/>
    <w:rsid w:val="00FE4E38"/>
    <w:rsid w:val="0E95E7E4"/>
    <w:rsid w:val="25F5E7C8"/>
    <w:rsid w:val="26F460F1"/>
    <w:rsid w:val="292D888A"/>
    <w:rsid w:val="3B58F3B2"/>
    <w:rsid w:val="57CAD636"/>
    <w:rsid w:val="684F7BBF"/>
    <w:rsid w:val="6B433A64"/>
    <w:rsid w:val="6E31E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315B"/>
  <w15:docId w15:val="{C895A4AA-9D9D-4AD8-90C6-80171E3F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">
    <w:name w:val="DefaultParagraph"/>
    <w:qFormat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831F0"/>
    <w:rPr>
      <w:color w:val="0000FF" w:themeColor="hyperlink"/>
      <w:u w:val="single"/>
    </w:rPr>
  </w:style>
  <w:style w:type="paragraph" w:customStyle="1" w:styleId="CenteredHeading">
    <w:name w:val="Centered Heading"/>
    <w:basedOn w:val="Normal"/>
    <w:next w:val="Normal"/>
    <w:pPr>
      <w:spacing w:after="300"/>
      <w:jc w:val="center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Noparagraphstyle">
    <w:name w:val="[No paragraph style]"/>
    <w:rPr>
      <w:color w:val="1C1C1B"/>
      <w:sz w:val="24"/>
      <w:szCs w:val="24"/>
      <w:u w:color="000000"/>
    </w:rPr>
  </w:style>
  <w:style w:type="paragraph" w:customStyle="1" w:styleId="NormalParagraphStyle">
    <w:name w:val="NormalParagraphStyle"/>
    <w:basedOn w:val="Noparagraphstyle"/>
  </w:style>
  <w:style w:type="paragraph" w:customStyle="1" w:styleId="BasicParagraph">
    <w:name w:val="[Basic Paragraph]"/>
    <w:basedOn w:val="Noparagraphstyle"/>
    <w:uiPriority w:val="99"/>
    <w:rsid w:val="00E1521B"/>
    <w:pPr>
      <w:autoSpaceDE w:val="0"/>
      <w:autoSpaceDN w:val="0"/>
      <w:adjustRightInd w:val="0"/>
      <w:spacing w:line="288" w:lineRule="auto"/>
      <w:textAlignment w:val="center"/>
    </w:pPr>
    <w:rPr>
      <w:rFonts w:ascii="Calibre Regular" w:hAnsi="Calibre Regular" w:cs="Calibre Regular"/>
      <w:color w:val="00000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11C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11CB"/>
    <w:rPr>
      <w:rFonts w:ascii="Consolas" w:hAnsi="Consolas"/>
    </w:rPr>
  </w:style>
  <w:style w:type="paragraph" w:customStyle="1" w:styleId="BodyCopy">
    <w:name w:val="Body Copy"/>
    <w:basedOn w:val="Noparagraphstyle"/>
    <w:uiPriority w:val="99"/>
    <w:rsid w:val="003364EF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Calibre Light" w:hAnsi="Calibre Light" w:cs="Calibre Light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essupport@versusarthritis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walessupport@versusarthritis.org" TargetMode="External"/><Relationship Id="rId12" Type="http://schemas.openxmlformats.org/officeDocument/2006/relationships/hyperlink" Target="mailto:walessupport@versusarthriti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lessupport@versusarthritis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trezise\Downloads\J0977_CWTCH_Template1_WithGovmtLogo_A4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b0cdd-672f-434d-9ae7-ccdc860c6dd4" xsi:nil="true"/>
    <lcf76f155ced4ddcb4097134ff3c332f xmlns="a4b99255-0e27-4880-a643-e825f5ea07c1">
      <Terms xmlns="http://schemas.microsoft.com/office/infopath/2007/PartnerControls"/>
    </lcf76f155ced4ddcb4097134ff3c332f>
    <_ModernAudienceTargetUserField xmlns="a4b99255-0e27-4880-a643-e825f5ea07c1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991A64806524C9E3E58E6C1A35FE9" ma:contentTypeVersion="15" ma:contentTypeDescription="Create a new document." ma:contentTypeScope="" ma:versionID="9b35f79cb7aae338f8beb1d6eda6c4df">
  <xsd:schema xmlns:xsd="http://www.w3.org/2001/XMLSchema" xmlns:xs="http://www.w3.org/2001/XMLSchema" xmlns:p="http://schemas.microsoft.com/office/2006/metadata/properties" xmlns:ns2="a4b99255-0e27-4880-a643-e825f5ea07c1" xmlns:ns3="f88b0cdd-672f-434d-9ae7-ccdc860c6dd4" targetNamespace="http://schemas.microsoft.com/office/2006/metadata/properties" ma:root="true" ma:fieldsID="b427512f15458aa245267993e4f78f56" ns2:_="" ns3:_="">
    <xsd:import namespace="a4b99255-0e27-4880-a643-e825f5ea07c1"/>
    <xsd:import namespace="f88b0cdd-672f-434d-9ae7-ccdc860c6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99255-0e27-4880-a643-e825f5ea0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a30f2048-018d-401b-bebe-29f231a935b3}" ma:internalName="_ModernAudienceAadObjectIds" ma:readOnly="true" ma:showField="_AadObjectIdForUser" ma:web="f88b0cdd-672f-434d-9ae7-ccdc860c6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b0cdd-672f-434d-9ae7-ccdc860c6d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e0761d-9277-49c5-bc14-538cdd0dd6ed}" ma:internalName="TaxCatchAll" ma:showField="CatchAllData" ma:web="f88b0cdd-672f-434d-9ae7-ccdc860c6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AC89B-970F-46EC-827D-0985343C91AE}">
  <ds:schemaRefs>
    <ds:schemaRef ds:uri="http://schemas.microsoft.com/office/2006/metadata/properties"/>
    <ds:schemaRef ds:uri="http://schemas.microsoft.com/office/infopath/2007/PartnerControls"/>
    <ds:schemaRef ds:uri="f88b0cdd-672f-434d-9ae7-ccdc860c6dd4"/>
    <ds:schemaRef ds:uri="a4b99255-0e27-4880-a643-e825f5ea07c1"/>
  </ds:schemaRefs>
</ds:datastoreItem>
</file>

<file path=customXml/itemProps2.xml><?xml version="1.0" encoding="utf-8"?>
<ds:datastoreItem xmlns:ds="http://schemas.openxmlformats.org/officeDocument/2006/customXml" ds:itemID="{AFF10B95-75FF-490D-BA31-F0F39A539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94228-7DDD-411D-82E0-9E75C8459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99255-0e27-4880-a643-e825f5ea07c1"/>
    <ds:schemaRef ds:uri="f88b0cdd-672f-434d-9ae7-ccdc860c6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J0977_CWTCH_Template1_WithGovmtLogo_A4_Final</Template>
  <TotalTime>1</TotalTime>
  <Pages>1</Pages>
  <Words>2</Words>
  <Characters>17</Characters>
  <Application>Microsoft Office Word</Application>
  <DocSecurity>4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Trezise</dc:creator>
  <cp:lastModifiedBy>Paula Bowen</cp:lastModifiedBy>
  <cp:revision>2</cp:revision>
  <cp:lastPrinted>2022-12-13T08:50:00Z</cp:lastPrinted>
  <dcterms:created xsi:type="dcterms:W3CDTF">2024-08-08T07:11:00Z</dcterms:created>
  <dcterms:modified xsi:type="dcterms:W3CDTF">2024-08-08T07:11:00Z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0x01010099A991A64806524C9E3E58E6C1A35FE9</vt:lpwstr>
  </property>
  <property fmtid="{D5CDD505-2E9C-101B-9397-08002B2CF9AE}" pid="3" name="Order">
    <vt:r8>747600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